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103"/>
        <w:gridCol w:w="1276"/>
        <w:gridCol w:w="1048"/>
        <w:gridCol w:w="1361"/>
        <w:gridCol w:w="1190"/>
        <w:gridCol w:w="1079"/>
        <w:gridCol w:w="993"/>
        <w:gridCol w:w="1047"/>
        <w:gridCol w:w="1023"/>
        <w:gridCol w:w="1276"/>
      </w:tblGrid>
      <w:tr w:rsidR="00195098" w:rsidRPr="004D4844" w:rsidTr="00532DEC">
        <w:trPr>
          <w:trHeight w:val="846"/>
          <w:tblHeader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vAlign w:val="center"/>
          </w:tcPr>
          <w:p w:rsidR="00195098" w:rsidRPr="004D4844" w:rsidRDefault="00195098" w:rsidP="004D4844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098" w:rsidRPr="007611F3" w:rsidRDefault="00195098" w:rsidP="004D4844">
            <w:pPr>
              <w:rPr>
                <w:rFonts w:ascii="Arial" w:hAnsi="Arial"/>
                <w:b/>
                <w:sz w:val="36"/>
                <w:szCs w:val="36"/>
              </w:rPr>
            </w:pPr>
            <w:r w:rsidRPr="007611F3">
              <w:rPr>
                <w:rFonts w:ascii="Arial" w:hAnsi="Arial"/>
                <w:b/>
                <w:sz w:val="36"/>
                <w:szCs w:val="36"/>
              </w:rPr>
              <w:t xml:space="preserve">CHARGES SCHEDULE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098" w:rsidRPr="007611F3" w:rsidRDefault="00195098" w:rsidP="004D4844">
            <w:pPr>
              <w:rPr>
                <w:rFonts w:ascii="Arial" w:hAnsi="Arial"/>
                <w:b/>
              </w:rPr>
            </w:pPr>
            <w:r w:rsidRPr="007611F3">
              <w:rPr>
                <w:rFonts w:ascii="Arial" w:hAnsi="Arial"/>
                <w:b/>
              </w:rPr>
              <w:t>( in euro)</w:t>
            </w:r>
          </w:p>
        </w:tc>
        <w:tc>
          <w:tcPr>
            <w:tcW w:w="1048" w:type="dxa"/>
            <w:tcBorders>
              <w:left w:val="nil"/>
              <w:bottom w:val="single" w:sz="4" w:space="0" w:color="auto"/>
              <w:right w:val="nil"/>
            </w:tcBorders>
          </w:tcPr>
          <w:p w:rsidR="00195098" w:rsidRPr="004D4844" w:rsidRDefault="00195098" w:rsidP="004D4844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3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098" w:rsidRPr="004D4844" w:rsidRDefault="00195098" w:rsidP="004D4844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nil"/>
            </w:tcBorders>
          </w:tcPr>
          <w:p w:rsidR="00195098" w:rsidRPr="004D4844" w:rsidRDefault="00195098" w:rsidP="004D4844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0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098" w:rsidRPr="004D4844" w:rsidRDefault="00195098" w:rsidP="004D4844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:rsidR="00195098" w:rsidRPr="004D4844" w:rsidRDefault="00195098" w:rsidP="004D4844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0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95098" w:rsidRPr="004D4844" w:rsidRDefault="00195098" w:rsidP="004D4844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nil"/>
            </w:tcBorders>
          </w:tcPr>
          <w:p w:rsidR="00195098" w:rsidRPr="004D4844" w:rsidRDefault="00195098" w:rsidP="004D4844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:rsidR="00195098" w:rsidRPr="004D4844" w:rsidRDefault="00195098" w:rsidP="004D4844">
            <w:pPr>
              <w:rPr>
                <w:rFonts w:ascii="Arial" w:hAnsi="Arial"/>
                <w:b/>
                <w:sz w:val="32"/>
                <w:szCs w:val="32"/>
              </w:rPr>
            </w:pPr>
          </w:p>
        </w:tc>
      </w:tr>
      <w:tr w:rsidR="00195098" w:rsidRPr="007611F3" w:rsidTr="00532DEC">
        <w:trPr>
          <w:tblHeader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95098" w:rsidRPr="007611F3" w:rsidRDefault="00195098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95098" w:rsidRPr="007611F3" w:rsidRDefault="00195098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bottom w:val="single" w:sz="4" w:space="0" w:color="auto"/>
            </w:tcBorders>
            <w:vAlign w:val="center"/>
          </w:tcPr>
          <w:p w:rsidR="00195098" w:rsidRPr="007611F3" w:rsidRDefault="00195098" w:rsidP="000A4037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611F3">
              <w:rPr>
                <w:rFonts w:ascii="Arial" w:hAnsi="Arial"/>
                <w:b/>
                <w:sz w:val="28"/>
                <w:szCs w:val="28"/>
              </w:rPr>
              <w:t>Cyprus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195098" w:rsidRPr="007611F3" w:rsidRDefault="00195098" w:rsidP="000705AF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611F3">
              <w:rPr>
                <w:rFonts w:ascii="Arial" w:hAnsi="Arial"/>
                <w:b/>
                <w:sz w:val="28"/>
                <w:szCs w:val="28"/>
              </w:rPr>
              <w:t>Belize</w:t>
            </w: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  <w:vAlign w:val="center"/>
          </w:tcPr>
          <w:p w:rsidR="00195098" w:rsidRPr="007611F3" w:rsidRDefault="00195098" w:rsidP="000705AF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7611F3">
              <w:rPr>
                <w:rFonts w:ascii="Arial" w:hAnsi="Arial"/>
                <w:b/>
                <w:sz w:val="28"/>
                <w:szCs w:val="28"/>
              </w:rPr>
              <w:t>BVI</w:t>
            </w: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195098" w:rsidRPr="007611F3" w:rsidRDefault="00195098" w:rsidP="000705AF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Seychelles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95098" w:rsidRPr="007611F3" w:rsidRDefault="00195098">
            <w:pPr>
              <w:rPr>
                <w:rFonts w:ascii="Arial" w:hAnsi="Arial"/>
                <w:b/>
                <w:sz w:val="28"/>
                <w:szCs w:val="28"/>
              </w:rPr>
            </w:pPr>
            <w:r w:rsidRPr="007611F3">
              <w:rPr>
                <w:rFonts w:ascii="Arial" w:hAnsi="Arial"/>
                <w:b/>
                <w:sz w:val="28"/>
                <w:szCs w:val="28"/>
              </w:rPr>
              <w:t>Other</w:t>
            </w:r>
            <w:r>
              <w:rPr>
                <w:rFonts w:ascii="Arial" w:hAnsi="Arial"/>
                <w:b/>
                <w:sz w:val="28"/>
                <w:szCs w:val="28"/>
              </w:rPr>
              <w:t>s</w:t>
            </w:r>
          </w:p>
        </w:tc>
      </w:tr>
      <w:tr w:rsidR="00195098" w:rsidRPr="00E316EA" w:rsidTr="00532DEC">
        <w:tc>
          <w:tcPr>
            <w:tcW w:w="709" w:type="dxa"/>
            <w:tcBorders>
              <w:top w:val="single" w:sz="4" w:space="0" w:color="auto"/>
            </w:tcBorders>
          </w:tcPr>
          <w:p w:rsidR="00195098" w:rsidRPr="00E316EA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95098" w:rsidRPr="00E316EA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SERVICES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5098" w:rsidRPr="00E316EA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Pr="00B15D90">
              <w:rPr>
                <w:rFonts w:ascii="Arial" w:hAnsi="Arial"/>
                <w:b/>
                <w:sz w:val="22"/>
                <w:vertAlign w:val="superscript"/>
              </w:rPr>
              <w:t>st</w:t>
            </w:r>
            <w:r>
              <w:rPr>
                <w:rFonts w:ascii="Arial" w:hAnsi="Arial"/>
                <w:b/>
                <w:sz w:val="22"/>
              </w:rPr>
              <w:t xml:space="preserve"> year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195098" w:rsidRPr="00E316EA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Next year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195098" w:rsidRPr="00E316EA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Pr="00111A79">
              <w:rPr>
                <w:rFonts w:ascii="Arial" w:hAnsi="Arial"/>
                <w:b/>
                <w:sz w:val="22"/>
                <w:vertAlign w:val="superscript"/>
              </w:rPr>
              <w:t>st</w:t>
            </w:r>
            <w:r>
              <w:rPr>
                <w:rFonts w:ascii="Arial" w:hAnsi="Arial"/>
                <w:b/>
                <w:sz w:val="22"/>
              </w:rPr>
              <w:t xml:space="preserve"> year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Next year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Pr="00B15D90">
              <w:rPr>
                <w:rFonts w:ascii="Arial" w:hAnsi="Arial"/>
                <w:b/>
                <w:sz w:val="22"/>
                <w:vertAlign w:val="superscript"/>
              </w:rPr>
              <w:t>st</w:t>
            </w:r>
            <w:r>
              <w:rPr>
                <w:rFonts w:ascii="Arial" w:hAnsi="Arial"/>
                <w:b/>
                <w:sz w:val="22"/>
              </w:rPr>
              <w:t xml:space="preserve"> year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098" w:rsidRPr="00E316EA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Next year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195098" w:rsidRPr="00E316EA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</w:t>
            </w:r>
            <w:r w:rsidRPr="0008015C">
              <w:rPr>
                <w:rFonts w:ascii="Arial" w:hAnsi="Arial"/>
                <w:b/>
                <w:sz w:val="22"/>
                <w:vertAlign w:val="superscript"/>
              </w:rPr>
              <w:t>st</w:t>
            </w:r>
            <w:r>
              <w:rPr>
                <w:rFonts w:ascii="Arial" w:hAnsi="Arial"/>
                <w:b/>
                <w:sz w:val="22"/>
              </w:rPr>
              <w:t xml:space="preserve"> year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195098" w:rsidRPr="00E316EA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Next year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5098" w:rsidRPr="00E316EA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195098" w:rsidRPr="007611F3" w:rsidTr="00532DEC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  <w:r w:rsidRPr="007611F3">
              <w:rPr>
                <w:rFonts w:ascii="Arial" w:hAnsi="Arial"/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  <w:r w:rsidRPr="007611F3">
              <w:rPr>
                <w:rFonts w:ascii="Arial" w:hAnsi="Arial"/>
                <w:b/>
              </w:rPr>
              <w:t>PACKAGE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  <w:r w:rsidRPr="007611F3">
              <w:rPr>
                <w:rFonts w:ascii="Arial" w:hAnsi="Arial"/>
                <w:b/>
              </w:rPr>
              <w:t>1150.00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  <w:r w:rsidRPr="007611F3">
              <w:rPr>
                <w:rFonts w:ascii="Arial" w:hAnsi="Arial"/>
                <w:b/>
              </w:rPr>
              <w:t>600.00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  <w:r w:rsidRPr="007611F3">
              <w:rPr>
                <w:rFonts w:ascii="Arial" w:hAnsi="Arial"/>
                <w:b/>
              </w:rPr>
              <w:t>550.00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  <w:r w:rsidRPr="007611F3">
              <w:rPr>
                <w:rFonts w:ascii="Arial" w:hAnsi="Arial"/>
                <w:b/>
              </w:rPr>
              <w:t>300.00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  <w:r w:rsidRPr="007611F3">
              <w:rPr>
                <w:rFonts w:ascii="Arial" w:hAnsi="Arial"/>
                <w:b/>
              </w:rPr>
              <w:t>750.00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  <w:r w:rsidRPr="007611F3">
              <w:rPr>
                <w:rFonts w:ascii="Arial" w:hAnsi="Arial"/>
                <w:b/>
              </w:rPr>
              <w:t>350.00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550.00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350.00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5098" w:rsidRPr="007611F3" w:rsidRDefault="00195098" w:rsidP="00A45C46">
            <w:pPr>
              <w:jc w:val="right"/>
              <w:rPr>
                <w:rFonts w:ascii="Arial" w:hAnsi="Arial"/>
                <w:b/>
              </w:rPr>
            </w:pPr>
          </w:p>
        </w:tc>
      </w:tr>
      <w:tr w:rsidR="00195098" w:rsidTr="00532DEC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REGISTRATION with APOSTILLE </w:t>
            </w:r>
            <w:r w:rsidRPr="005C52CE">
              <w:rPr>
                <w:rFonts w:ascii="Arial" w:hAnsi="Arial"/>
                <w:b/>
                <w:sz w:val="22"/>
              </w:rPr>
              <w:t>(once)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500.00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190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400.00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rPr>
          <w:trHeight w:val="340"/>
        </w:trPr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1.2</w:t>
            </w: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SECRETARY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rPr>
          <w:trHeight w:val="340"/>
        </w:trPr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1.3</w:t>
            </w: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REGISTERED OFFICE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400.00</w:t>
            </w: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250.00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rPr>
          <w:trHeight w:val="340"/>
        </w:trPr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1.4</w:t>
            </w: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AGENTS FEE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100.00</w:t>
            </w: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100.00</w:t>
            </w: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100.00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rPr>
          <w:trHeight w:val="340"/>
        </w:trPr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1.5</w:t>
            </w: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COURIER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-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RPr="00B15D90" w:rsidTr="00532DEC">
        <w:trPr>
          <w:trHeight w:val="340"/>
        </w:trPr>
        <w:tc>
          <w:tcPr>
            <w:tcW w:w="709" w:type="dxa"/>
          </w:tcPr>
          <w:p w:rsidR="00195098" w:rsidRPr="00B15D90" w:rsidRDefault="00195098" w:rsidP="00A45C46">
            <w:pPr>
              <w:jc w:val="right"/>
              <w:rPr>
                <w:rFonts w:ascii="Arial" w:hAnsi="Arial"/>
                <w:b/>
                <w:color w:val="000000" w:themeColor="text1"/>
                <w:sz w:val="22"/>
              </w:rPr>
            </w:pPr>
          </w:p>
        </w:tc>
        <w:tc>
          <w:tcPr>
            <w:tcW w:w="5103" w:type="dxa"/>
          </w:tcPr>
          <w:p w:rsidR="00195098" w:rsidRPr="00B15D90" w:rsidRDefault="00195098" w:rsidP="00A45C46">
            <w:pPr>
              <w:rPr>
                <w:rFonts w:ascii="Arial" w:hAnsi="Arial"/>
                <w:color w:val="000000" w:themeColor="text1"/>
                <w:sz w:val="22"/>
              </w:rPr>
            </w:pPr>
          </w:p>
        </w:tc>
        <w:tc>
          <w:tcPr>
            <w:tcW w:w="1276" w:type="dxa"/>
          </w:tcPr>
          <w:p w:rsidR="00195098" w:rsidRPr="00B15D90" w:rsidRDefault="00195098" w:rsidP="00A45C46">
            <w:pPr>
              <w:jc w:val="right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/////////////////</w:t>
            </w:r>
          </w:p>
        </w:tc>
        <w:tc>
          <w:tcPr>
            <w:tcW w:w="1048" w:type="dxa"/>
          </w:tcPr>
          <w:p w:rsidR="00195098" w:rsidRPr="00B15D90" w:rsidRDefault="00195098" w:rsidP="00A45C46">
            <w:pPr>
              <w:jc w:val="right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/////////////</w:t>
            </w:r>
          </w:p>
        </w:tc>
        <w:tc>
          <w:tcPr>
            <w:tcW w:w="1361" w:type="dxa"/>
          </w:tcPr>
          <w:p w:rsidR="00195098" w:rsidRPr="00B15D90" w:rsidRDefault="00195098" w:rsidP="00A45C46">
            <w:pPr>
              <w:jc w:val="right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//////////////////</w:t>
            </w:r>
          </w:p>
        </w:tc>
        <w:tc>
          <w:tcPr>
            <w:tcW w:w="1190" w:type="dxa"/>
          </w:tcPr>
          <w:p w:rsidR="00195098" w:rsidRPr="00B15D90" w:rsidRDefault="00195098" w:rsidP="00A45C46">
            <w:pPr>
              <w:jc w:val="right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///////////////</w:t>
            </w:r>
          </w:p>
        </w:tc>
        <w:tc>
          <w:tcPr>
            <w:tcW w:w="1079" w:type="dxa"/>
          </w:tcPr>
          <w:p w:rsidR="00195098" w:rsidRPr="00B15D90" w:rsidRDefault="00195098" w:rsidP="00A45C46">
            <w:pPr>
              <w:jc w:val="right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////////////</w:t>
            </w:r>
          </w:p>
        </w:tc>
        <w:tc>
          <w:tcPr>
            <w:tcW w:w="993" w:type="dxa"/>
          </w:tcPr>
          <w:p w:rsidR="00195098" w:rsidRPr="00B15D90" w:rsidRDefault="00195098" w:rsidP="00A45C46">
            <w:pPr>
              <w:jc w:val="right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////////////</w:t>
            </w:r>
          </w:p>
        </w:tc>
        <w:tc>
          <w:tcPr>
            <w:tcW w:w="1047" w:type="dxa"/>
          </w:tcPr>
          <w:p w:rsidR="00195098" w:rsidRPr="00B15D90" w:rsidRDefault="00195098" w:rsidP="00A45C46">
            <w:pPr>
              <w:jc w:val="right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/////////////</w:t>
            </w:r>
          </w:p>
        </w:tc>
        <w:tc>
          <w:tcPr>
            <w:tcW w:w="1023" w:type="dxa"/>
          </w:tcPr>
          <w:p w:rsidR="00195098" w:rsidRPr="00B15D90" w:rsidRDefault="00195098" w:rsidP="00A45C46">
            <w:pPr>
              <w:jc w:val="right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///////////</w:t>
            </w:r>
          </w:p>
        </w:tc>
        <w:tc>
          <w:tcPr>
            <w:tcW w:w="1276" w:type="dxa"/>
          </w:tcPr>
          <w:p w:rsidR="00195098" w:rsidRPr="00B15D90" w:rsidRDefault="00195098" w:rsidP="00A45C46">
            <w:pPr>
              <w:jc w:val="right"/>
              <w:rPr>
                <w:rFonts w:ascii="Arial" w:hAnsi="Arial"/>
                <w:color w:val="000000" w:themeColor="text1"/>
                <w:sz w:val="22"/>
              </w:rPr>
            </w:pPr>
            <w:r>
              <w:rPr>
                <w:rFonts w:ascii="Arial" w:hAnsi="Arial"/>
                <w:color w:val="000000" w:themeColor="text1"/>
                <w:sz w:val="22"/>
              </w:rPr>
              <w:t>////////////</w:t>
            </w:r>
          </w:p>
        </w:tc>
      </w:tr>
      <w:tr w:rsidR="00195098" w:rsidTr="00532DEC">
        <w:trPr>
          <w:trHeight w:val="340"/>
        </w:trPr>
        <w:tc>
          <w:tcPr>
            <w:tcW w:w="709" w:type="dxa"/>
          </w:tcPr>
          <w:p w:rsidR="00195098" w:rsidRPr="007920B3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 w:rsidRPr="007920B3">
              <w:rPr>
                <w:rFonts w:ascii="Arial" w:hAnsi="Arial"/>
                <w:b/>
                <w:sz w:val="22"/>
              </w:rPr>
              <w:t>EXTRA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rPr>
          <w:trHeight w:val="340"/>
        </w:trPr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2.1</w:t>
            </w: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NOMINEE DIRECTOR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rPr>
          <w:trHeight w:val="340"/>
        </w:trPr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2.3</w:t>
            </w: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NOMINEE SHAREHOLDER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rPr>
          <w:trHeight w:val="340"/>
        </w:trPr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2.4</w:t>
            </w: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POWER OF ATTORNEY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Pr="000705AF" w:rsidRDefault="00195098" w:rsidP="00A45C46">
            <w:pPr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MINUTES OF DIRECTORS MEETING</w:t>
            </w:r>
          </w:p>
        </w:tc>
        <w:tc>
          <w:tcPr>
            <w:tcW w:w="1276" w:type="dxa"/>
          </w:tcPr>
          <w:p w:rsidR="00195098" w:rsidRDefault="00202C7F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F2EAB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532DE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3F703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SIGNATURES OF BANK A/C FORMS</w:t>
            </w:r>
          </w:p>
        </w:tc>
        <w:tc>
          <w:tcPr>
            <w:tcW w:w="1276" w:type="dxa"/>
          </w:tcPr>
          <w:p w:rsidR="00195098" w:rsidRDefault="00202C7F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APOSTILLES DOCUMENTS</w:t>
            </w:r>
          </w:p>
        </w:tc>
        <w:tc>
          <w:tcPr>
            <w:tcW w:w="1276" w:type="dxa"/>
          </w:tcPr>
          <w:p w:rsidR="00195098" w:rsidRDefault="00202C7F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DA3DB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532DE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3F703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SUBMITTANCE FORMS TO INCOME TAX</w:t>
            </w:r>
          </w:p>
        </w:tc>
        <w:tc>
          <w:tcPr>
            <w:tcW w:w="1276" w:type="dxa"/>
          </w:tcPr>
          <w:p w:rsidR="00195098" w:rsidRDefault="00202C7F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SUBMITTANCE FORMS TO REGISTRAR</w:t>
            </w:r>
          </w:p>
        </w:tc>
        <w:tc>
          <w:tcPr>
            <w:tcW w:w="1276" w:type="dxa"/>
          </w:tcPr>
          <w:p w:rsidR="00195098" w:rsidRDefault="00202C7F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125.00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CERTIFICATES ACQUIRED FROM REGISTRAR</w:t>
            </w:r>
          </w:p>
        </w:tc>
        <w:tc>
          <w:tcPr>
            <w:tcW w:w="1276" w:type="dxa"/>
          </w:tcPr>
          <w:p w:rsidR="00195098" w:rsidRDefault="00202C7F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125.00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CHANGE  OF DIRECTOR</w:t>
            </w:r>
          </w:p>
        </w:tc>
        <w:tc>
          <w:tcPr>
            <w:tcW w:w="1276" w:type="dxa"/>
          </w:tcPr>
          <w:p w:rsidR="00195098" w:rsidRDefault="00F4025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CHANGE OF SECRETARY</w:t>
            </w:r>
          </w:p>
        </w:tc>
        <w:tc>
          <w:tcPr>
            <w:tcW w:w="1276" w:type="dxa"/>
          </w:tcPr>
          <w:p w:rsidR="00195098" w:rsidRDefault="00F4025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CHANGE OF REGISTERED OFFICE</w:t>
            </w:r>
          </w:p>
        </w:tc>
        <w:tc>
          <w:tcPr>
            <w:tcW w:w="1276" w:type="dxa"/>
          </w:tcPr>
          <w:p w:rsidR="00195098" w:rsidRDefault="00F4025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CHANGE OF COMPANY NAME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F23F3A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F23F3A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TRANSFER OF COMPANY SHARES</w:t>
            </w:r>
          </w:p>
        </w:tc>
        <w:tc>
          <w:tcPr>
            <w:tcW w:w="1276" w:type="dxa"/>
          </w:tcPr>
          <w:p w:rsidR="00195098" w:rsidRDefault="00F4025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INCREASE OF SHARE CAPITAL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300.00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F2EAB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1100.00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532DEC" w:rsidP="00532DEC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1250.00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F4025C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REDUCTION</w:t>
            </w:r>
            <w:r w:rsidR="00195098">
              <w:rPr>
                <w:rFonts w:ascii="Arial" w:hAnsi="Arial"/>
                <w:sz w:val="22"/>
              </w:rPr>
              <w:t xml:space="preserve"> OF SHARE CAPITAL</w:t>
            </w:r>
          </w:p>
        </w:tc>
        <w:tc>
          <w:tcPr>
            <w:tcW w:w="1276" w:type="dxa"/>
          </w:tcPr>
          <w:p w:rsidR="00195098" w:rsidRDefault="00F4025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F2EAB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532DE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CHANGE OF MEMORANDUM OF COMPANY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3F703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CHANGE OF ARTICLES OF ASSOSIATION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3F703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CERTIFICATE OF INCUMBENCY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DA3DB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532DE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3F703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CERTIFICATE OF GOOD STANDING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DA3DB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532DE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3F703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195098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TAX RESIDENCY CERTIFICATE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DA3DB6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TAX EXEMPTION CERTIFICATE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DA3DB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532DE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250.00</w:t>
            </w: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3F703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240.00</w:t>
            </w: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F4025C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DUBLE TAX CERTIFICATE</w:t>
            </w: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F4025C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FULL SET OF CORPORATE DOCUMENTS O</w:t>
            </w:r>
            <w:r>
              <w:rPr>
                <w:rFonts w:ascii="Arial" w:hAnsi="Arial"/>
                <w:sz w:val="22"/>
              </w:rPr>
              <w:t>B</w:t>
            </w:r>
            <w:r>
              <w:rPr>
                <w:rFonts w:ascii="Arial" w:hAnsi="Arial"/>
                <w:sz w:val="22"/>
              </w:rPr>
              <w:t>TAINES FROM THE REGISTRAR</w:t>
            </w:r>
          </w:p>
        </w:tc>
        <w:tc>
          <w:tcPr>
            <w:tcW w:w="1276" w:type="dxa"/>
          </w:tcPr>
          <w:p w:rsidR="00195098" w:rsidRDefault="00F4025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F4025C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APPROVAL OF NAMES</w:t>
            </w:r>
          </w:p>
        </w:tc>
        <w:tc>
          <w:tcPr>
            <w:tcW w:w="1276" w:type="dxa"/>
          </w:tcPr>
          <w:p w:rsidR="00195098" w:rsidRDefault="00F4025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95098" w:rsidTr="00532DEC">
        <w:tc>
          <w:tcPr>
            <w:tcW w:w="70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95098" w:rsidRDefault="00CC4D35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DOCUMENT LEGALIZED BY APOSTILLE</w:t>
            </w:r>
          </w:p>
        </w:tc>
        <w:tc>
          <w:tcPr>
            <w:tcW w:w="1276" w:type="dxa"/>
          </w:tcPr>
          <w:p w:rsidR="00195098" w:rsidRDefault="00CC4D35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125.00</w:t>
            </w:r>
          </w:p>
        </w:tc>
        <w:tc>
          <w:tcPr>
            <w:tcW w:w="1048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95098" w:rsidRDefault="00195098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CC4D35" w:rsidTr="00532DEC">
        <w:tc>
          <w:tcPr>
            <w:tcW w:w="709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CC4D35" w:rsidRDefault="001F2EAB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EXTRA COMPANY SEAL</w:t>
            </w:r>
          </w:p>
        </w:tc>
        <w:tc>
          <w:tcPr>
            <w:tcW w:w="1276" w:type="dxa"/>
          </w:tcPr>
          <w:p w:rsidR="00CC4D35" w:rsidRDefault="003A3AE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25.00</w:t>
            </w:r>
          </w:p>
        </w:tc>
        <w:tc>
          <w:tcPr>
            <w:tcW w:w="1048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CC4D35" w:rsidRDefault="001F2EAB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25.00</w:t>
            </w:r>
          </w:p>
        </w:tc>
        <w:tc>
          <w:tcPr>
            <w:tcW w:w="1190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CC4D35" w:rsidRDefault="00532DE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25.00</w:t>
            </w:r>
          </w:p>
        </w:tc>
        <w:tc>
          <w:tcPr>
            <w:tcW w:w="993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CC4D35" w:rsidRDefault="00236137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25.00</w:t>
            </w:r>
          </w:p>
        </w:tc>
        <w:tc>
          <w:tcPr>
            <w:tcW w:w="1023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CC4D35" w:rsidTr="00532DEC">
        <w:tc>
          <w:tcPr>
            <w:tcW w:w="709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CC4D35" w:rsidRDefault="003A3AE6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Utility bill/ copy of passport legalized y apostille</w:t>
            </w:r>
          </w:p>
        </w:tc>
        <w:tc>
          <w:tcPr>
            <w:tcW w:w="1276" w:type="dxa"/>
          </w:tcPr>
          <w:p w:rsidR="00CC4D35" w:rsidRDefault="003A3AE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125.00</w:t>
            </w:r>
          </w:p>
        </w:tc>
        <w:tc>
          <w:tcPr>
            <w:tcW w:w="1048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CC4D35" w:rsidRDefault="00CC4D35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3A3AE6" w:rsidTr="00532DEC">
        <w:tc>
          <w:tcPr>
            <w:tcW w:w="709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3A3AE6" w:rsidRDefault="001F2EAB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BANK REFERENCE LETTER</w:t>
            </w:r>
          </w:p>
        </w:tc>
        <w:tc>
          <w:tcPr>
            <w:tcW w:w="1276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100.00</w:t>
            </w:r>
          </w:p>
        </w:tc>
        <w:tc>
          <w:tcPr>
            <w:tcW w:w="1048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3A3AE6" w:rsidTr="00532DEC">
        <w:tc>
          <w:tcPr>
            <w:tcW w:w="709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3A3AE6" w:rsidRDefault="001F2EAB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COURIER</w:t>
            </w:r>
          </w:p>
        </w:tc>
        <w:tc>
          <w:tcPr>
            <w:tcW w:w="1276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1048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3A3AE6" w:rsidRDefault="00236137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1190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3A3AE6" w:rsidRDefault="00236137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50.00</w:t>
            </w:r>
          </w:p>
        </w:tc>
        <w:tc>
          <w:tcPr>
            <w:tcW w:w="1023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3A3AE6" w:rsidTr="00532DEC">
        <w:tc>
          <w:tcPr>
            <w:tcW w:w="709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3A3AE6" w:rsidRDefault="001F2EAB" w:rsidP="001F2EA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COMPANY LIQUIDATION</w:t>
            </w:r>
            <w:r w:rsidR="003A3AE6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276" w:type="dxa"/>
          </w:tcPr>
          <w:p w:rsidR="003A3AE6" w:rsidRDefault="003A3AE6" w:rsidP="003A3AE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1200.00</w:t>
            </w:r>
          </w:p>
        </w:tc>
        <w:tc>
          <w:tcPr>
            <w:tcW w:w="1048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190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3A3AE6" w:rsidRDefault="003A3AE6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DA3DB6" w:rsidTr="00532DEC">
        <w:tc>
          <w:tcPr>
            <w:tcW w:w="709" w:type="dxa"/>
          </w:tcPr>
          <w:p w:rsidR="00DA3DB6" w:rsidRDefault="00DA3DB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DA3DB6" w:rsidRDefault="00DA3DB6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Amendments including disbursements</w:t>
            </w:r>
          </w:p>
        </w:tc>
        <w:tc>
          <w:tcPr>
            <w:tcW w:w="1276" w:type="dxa"/>
          </w:tcPr>
          <w:p w:rsidR="00DA3DB6" w:rsidRDefault="00DA3DB6" w:rsidP="003A3AE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8" w:type="dxa"/>
          </w:tcPr>
          <w:p w:rsidR="00DA3DB6" w:rsidRDefault="00DA3DB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DA3DB6" w:rsidRDefault="003F7036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250.00</w:t>
            </w:r>
          </w:p>
        </w:tc>
        <w:tc>
          <w:tcPr>
            <w:tcW w:w="1190" w:type="dxa"/>
          </w:tcPr>
          <w:p w:rsidR="00DA3DB6" w:rsidRDefault="00DA3DB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DA3DB6" w:rsidRDefault="00532DE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400.00</w:t>
            </w:r>
          </w:p>
        </w:tc>
        <w:tc>
          <w:tcPr>
            <w:tcW w:w="993" w:type="dxa"/>
          </w:tcPr>
          <w:p w:rsidR="00DA3DB6" w:rsidRDefault="00DA3DB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DA3DB6" w:rsidRDefault="00236137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400.00</w:t>
            </w:r>
          </w:p>
        </w:tc>
        <w:tc>
          <w:tcPr>
            <w:tcW w:w="1023" w:type="dxa"/>
          </w:tcPr>
          <w:p w:rsidR="00DA3DB6" w:rsidRDefault="00DA3DB6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DA3DB6" w:rsidRDefault="00DA3DB6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F2EAB" w:rsidTr="00532DEC">
        <w:tc>
          <w:tcPr>
            <w:tcW w:w="709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F2EAB" w:rsidRDefault="001F2EAB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CONDUCT SEARCH AT REGISTRY</w:t>
            </w:r>
          </w:p>
        </w:tc>
        <w:tc>
          <w:tcPr>
            <w:tcW w:w="1276" w:type="dxa"/>
          </w:tcPr>
          <w:p w:rsidR="001F2EAB" w:rsidRDefault="001F2EAB" w:rsidP="003A3AE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8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150.00</w:t>
            </w:r>
          </w:p>
        </w:tc>
        <w:tc>
          <w:tcPr>
            <w:tcW w:w="1190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F2EAB" w:rsidRDefault="00532DEC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200.00</w:t>
            </w:r>
          </w:p>
        </w:tc>
        <w:tc>
          <w:tcPr>
            <w:tcW w:w="993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  <w:tr w:rsidR="001F2EAB" w:rsidTr="00532DEC">
        <w:tc>
          <w:tcPr>
            <w:tcW w:w="709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1F2EAB" w:rsidRDefault="001F2EAB" w:rsidP="00A45C4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OPENING BANK ACCOUNT</w:t>
            </w:r>
          </w:p>
        </w:tc>
        <w:tc>
          <w:tcPr>
            <w:tcW w:w="1276" w:type="dxa"/>
          </w:tcPr>
          <w:p w:rsidR="001F2EAB" w:rsidRDefault="001F2EAB" w:rsidP="003A3AE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8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350.00</w:t>
            </w:r>
          </w:p>
        </w:tc>
        <w:tc>
          <w:tcPr>
            <w:tcW w:w="1190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79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993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47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023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</w:tcPr>
          <w:p w:rsidR="001F2EAB" w:rsidRDefault="001F2EAB" w:rsidP="00A45C46">
            <w:pPr>
              <w:jc w:val="right"/>
              <w:rPr>
                <w:rFonts w:ascii="Arial" w:hAnsi="Arial"/>
                <w:sz w:val="22"/>
              </w:rPr>
            </w:pPr>
          </w:p>
        </w:tc>
      </w:tr>
    </w:tbl>
    <w:p w:rsidR="00F300C2" w:rsidRDefault="00F300C2" w:rsidP="00A45C46">
      <w:pPr>
        <w:jc w:val="right"/>
      </w:pPr>
    </w:p>
    <w:p w:rsidR="00197C7B" w:rsidRDefault="00197C7B" w:rsidP="00A45C46">
      <w:pPr>
        <w:jc w:val="right"/>
      </w:pPr>
    </w:p>
    <w:p w:rsidR="007920B3" w:rsidRDefault="007920B3"/>
    <w:p w:rsidR="00195098" w:rsidRDefault="00195098"/>
    <w:sectPr w:rsidR="00195098" w:rsidSect="00F4025C">
      <w:footerReference w:type="even" r:id="rId7"/>
      <w:footerReference w:type="default" r:id="rId8"/>
      <w:type w:val="continuous"/>
      <w:pgSz w:w="16838" w:h="11906" w:orient="landscape"/>
      <w:pgMar w:top="284" w:right="1282" w:bottom="0" w:left="288" w:header="720" w:footer="720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77A" w:rsidRDefault="004F077A">
      <w:r>
        <w:separator/>
      </w:r>
    </w:p>
  </w:endnote>
  <w:endnote w:type="continuationSeparator" w:id="1">
    <w:p w:rsidR="004F077A" w:rsidRDefault="004F0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C2" w:rsidRDefault="00F300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54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00C2" w:rsidRDefault="00F300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0C2" w:rsidRDefault="00F300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B54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DEC">
      <w:rPr>
        <w:rStyle w:val="PageNumber"/>
        <w:noProof/>
      </w:rPr>
      <w:t>2</w:t>
    </w:r>
    <w:r>
      <w:rPr>
        <w:rStyle w:val="PageNumber"/>
      </w:rPr>
      <w:fldChar w:fldCharType="end"/>
    </w:r>
  </w:p>
  <w:p w:rsidR="00F300C2" w:rsidRDefault="00F300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77A" w:rsidRDefault="004F077A">
      <w:r>
        <w:separator/>
      </w:r>
    </w:p>
  </w:footnote>
  <w:footnote w:type="continuationSeparator" w:id="1">
    <w:p w:rsidR="004F077A" w:rsidRDefault="004F07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20"/>
  <w:autoHyphenation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543"/>
    <w:rsid w:val="000705AF"/>
    <w:rsid w:val="0008015C"/>
    <w:rsid w:val="000A4037"/>
    <w:rsid w:val="00111A79"/>
    <w:rsid w:val="00195098"/>
    <w:rsid w:val="00197C7B"/>
    <w:rsid w:val="001F2EAB"/>
    <w:rsid w:val="00202C7F"/>
    <w:rsid w:val="00236137"/>
    <w:rsid w:val="00366718"/>
    <w:rsid w:val="00385A41"/>
    <w:rsid w:val="003A3AE6"/>
    <w:rsid w:val="003B5446"/>
    <w:rsid w:val="003F7036"/>
    <w:rsid w:val="00433B5C"/>
    <w:rsid w:val="004D4844"/>
    <w:rsid w:val="004F077A"/>
    <w:rsid w:val="00532DEC"/>
    <w:rsid w:val="00584543"/>
    <w:rsid w:val="005C52CE"/>
    <w:rsid w:val="00644D3D"/>
    <w:rsid w:val="006F5CFE"/>
    <w:rsid w:val="007611F3"/>
    <w:rsid w:val="007920B3"/>
    <w:rsid w:val="009F3225"/>
    <w:rsid w:val="00A45C46"/>
    <w:rsid w:val="00B15D90"/>
    <w:rsid w:val="00BF6227"/>
    <w:rsid w:val="00C66BC2"/>
    <w:rsid w:val="00CB24FB"/>
    <w:rsid w:val="00CC4D35"/>
    <w:rsid w:val="00D16E62"/>
    <w:rsid w:val="00DA3DB6"/>
    <w:rsid w:val="00DC18FA"/>
    <w:rsid w:val="00E316EA"/>
    <w:rsid w:val="00F23F3A"/>
    <w:rsid w:val="00F300C2"/>
    <w:rsid w:val="00F40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0C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300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97C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300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300C2"/>
  </w:style>
  <w:style w:type="character" w:customStyle="1" w:styleId="HeaderChar">
    <w:name w:val="Header Char"/>
    <w:basedOn w:val="DefaultParagraphFont"/>
    <w:link w:val="Header"/>
    <w:uiPriority w:val="99"/>
    <w:semiHidden/>
    <w:rsid w:val="00197C7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Vehicle%20maintenance%20schedule%20with%205,000-mile%20interva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31C4-6A33-4E0D-9233-B17C6E392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Vehicle maintenance schedule with 5,000-mile intervals</Template>
  <TotalTime>249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2001-06-01T06:54:00Z</cp:lastPrinted>
  <dcterms:created xsi:type="dcterms:W3CDTF">2012-09-08T11:24:00Z</dcterms:created>
  <dcterms:modified xsi:type="dcterms:W3CDTF">2012-09-08T17:57:00Z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TC010764311033</vt:lpwstr>
  </property>
</Properties>
</file>